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eastAsia="黑体"/>
          <w:color w:val="333333"/>
          <w:kern w:val="0"/>
          <w:lang w:val="en" w:eastAsia="zh-CN"/>
        </w:rPr>
      </w:pPr>
      <w:r>
        <w:rPr>
          <w:rFonts w:hint="eastAsia" w:ascii="黑体" w:eastAsia="黑体"/>
          <w:kern w:val="0"/>
        </w:rPr>
        <w:t>附件</w:t>
      </w:r>
      <w:r>
        <w:rPr>
          <w:rFonts w:hint="default" w:ascii="黑体" w:eastAsia="黑体"/>
          <w:kern w:val="0"/>
          <w:lang w:val="en" w:eastAsia="zh-CN"/>
        </w:rPr>
        <w:t>2</w:t>
      </w:r>
      <w:bookmarkStart w:id="0" w:name="_GoBack"/>
      <w:bookmarkEnd w:id="0"/>
    </w:p>
    <w:p>
      <w:pPr>
        <w:spacing w:line="100" w:lineRule="exact"/>
        <w:jc w:val="left"/>
        <w:rPr>
          <w:rFonts w:ascii="黑体" w:hAnsi="黑体" w:eastAsia="黑体" w:cs="黑体"/>
          <w:bCs/>
          <w:kern w:val="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就业技能培训定点机构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增设定点专业（项目）申请表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8"/>
        <w:tblW w:w="84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49"/>
        <w:gridCol w:w="836"/>
        <w:gridCol w:w="1920"/>
        <w:gridCol w:w="319"/>
        <w:gridCol w:w="314"/>
        <w:gridCol w:w="661"/>
        <w:gridCol w:w="315"/>
        <w:gridCol w:w="854"/>
        <w:gridCol w:w="721"/>
        <w:gridCol w:w="15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25" w:hRule="atLeast"/>
          <w:jc w:val="center"/>
        </w:trPr>
        <w:tc>
          <w:tcPr>
            <w:tcW w:w="183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定点机构名称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tabs>
                <w:tab w:val="left" w:pos="4903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183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183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92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6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183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192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6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650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办学 许可 信息</w:t>
            </w:r>
          </w:p>
        </w:tc>
        <w:tc>
          <w:tcPr>
            <w:tcW w:w="118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批准机关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65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65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培训范围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30" w:hRule="atLeast"/>
          <w:jc w:val="center"/>
        </w:trPr>
        <w:tc>
          <w:tcPr>
            <w:tcW w:w="650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定点机构信息</w:t>
            </w:r>
          </w:p>
        </w:tc>
        <w:tc>
          <w:tcPr>
            <w:tcW w:w="118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确定机关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30" w:hRule="atLeast"/>
          <w:jc w:val="center"/>
        </w:trPr>
        <w:tc>
          <w:tcPr>
            <w:tcW w:w="65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确定文号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43" w:hRule="atLeast"/>
          <w:jc w:val="center"/>
        </w:trPr>
        <w:tc>
          <w:tcPr>
            <w:tcW w:w="65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确定专业（项目）</w:t>
            </w:r>
          </w:p>
        </w:tc>
        <w:tc>
          <w:tcPr>
            <w:tcW w:w="6615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38" w:hRule="atLeast"/>
          <w:jc w:val="center"/>
        </w:trPr>
        <w:tc>
          <w:tcPr>
            <w:tcW w:w="999" w:type="dxa"/>
            <w:gridSpan w:val="2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拟增设   定点    专业   （项目）</w:t>
            </w:r>
          </w:p>
        </w:tc>
        <w:tc>
          <w:tcPr>
            <w:tcW w:w="3075" w:type="dxa"/>
            <w:gridSpan w:val="3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拟增设专业（项目）名称</w:t>
            </w:r>
          </w:p>
        </w:tc>
        <w:tc>
          <w:tcPr>
            <w:tcW w:w="4376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专职师资信息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38" w:hRule="atLeast"/>
          <w:jc w:val="center"/>
        </w:trPr>
        <w:tc>
          <w:tcPr>
            <w:tcW w:w="99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专业职称</w:t>
            </w:r>
          </w:p>
        </w:tc>
        <w:tc>
          <w:tcPr>
            <w:tcW w:w="151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38" w:hRule="atLeast"/>
          <w:jc w:val="center"/>
        </w:trPr>
        <w:tc>
          <w:tcPr>
            <w:tcW w:w="99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38" w:hRule="atLeast"/>
          <w:jc w:val="center"/>
        </w:trPr>
        <w:tc>
          <w:tcPr>
            <w:tcW w:w="99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38" w:hRule="atLeast"/>
          <w:jc w:val="center"/>
        </w:trPr>
        <w:tc>
          <w:tcPr>
            <w:tcW w:w="99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38" w:hRule="atLeast"/>
          <w:jc w:val="center"/>
        </w:trPr>
        <w:tc>
          <w:tcPr>
            <w:tcW w:w="99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38" w:hRule="atLeast"/>
          <w:jc w:val="center"/>
        </w:trPr>
        <w:tc>
          <w:tcPr>
            <w:tcW w:w="99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341" w:hRule="atLeast"/>
          <w:jc w:val="center"/>
        </w:trPr>
        <w:tc>
          <w:tcPr>
            <w:tcW w:w="999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        评审意见</w:t>
            </w:r>
          </w:p>
        </w:tc>
        <w:tc>
          <w:tcPr>
            <w:tcW w:w="7451" w:type="dxa"/>
            <w:gridSpan w:val="9"/>
            <w:tcMar>
              <w:left w:w="11" w:type="dxa"/>
              <w:right w:w="11" w:type="dxa"/>
            </w:tcMar>
            <w:vAlign w:val="bottom"/>
          </w:tcPr>
          <w:p>
            <w:pPr>
              <w:spacing w:line="320" w:lineRule="exact"/>
              <w:ind w:firstLine="472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专家签名：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77" w:hRule="atLeast"/>
          <w:jc w:val="center"/>
        </w:trPr>
        <w:tc>
          <w:tcPr>
            <w:tcW w:w="999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确定机关意见</w:t>
            </w:r>
          </w:p>
        </w:tc>
        <w:tc>
          <w:tcPr>
            <w:tcW w:w="7451" w:type="dxa"/>
            <w:gridSpan w:val="9"/>
            <w:tcMar>
              <w:left w:w="11" w:type="dxa"/>
              <w:right w:w="11" w:type="dxa"/>
            </w:tcMar>
            <w:vAlign w:val="bottom"/>
          </w:tcPr>
          <w:p>
            <w:pPr>
              <w:spacing w:line="320" w:lineRule="exact"/>
              <w:ind w:firstLine="5192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firstLine="47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注：拟增设专业（项目）的师资证明、劳动合同（聘用证明）、设备清单、新增场地证明复印件附后。编排和装帧要求参照附件3。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98" w:right="1474" w:bottom="1985" w:left="1588" w:header="0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158" w:wrap="around" w:vAnchor="text" w:hAnchor="page" w:x="9260" w:y="-647"/>
      <w:jc w:val="center"/>
      <w:rPr>
        <w:rStyle w:val="11"/>
        <w:rFonts w:ascii="仿宋_GB2312" w:eastAsia="仿宋_GB2312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29</w:t>
    </w:r>
    <w:r>
      <w:rPr>
        <w:rFonts w:eastAsia="仿宋_GB2312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 xml:space="preserve"> — 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609" w:y="-628"/>
      <w:rPr>
        <w:rStyle w:val="11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>—</w:t>
    </w:r>
    <w:r>
      <w:rPr>
        <w:rStyle w:val="11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</w:t>
    </w:r>
    <w:r>
      <w:rPr>
        <w:rStyle w:val="11"/>
        <w:rFonts w:hint="eastAsia" w:ascii="仿宋_GB2312" w:eastAsia="仿宋_GB2312"/>
        <w:sz w:val="28"/>
        <w:szCs w:val="28"/>
      </w:rPr>
      <w:t>—</w:t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95"/>
    <w:rsid w:val="00006CDF"/>
    <w:rsid w:val="00011723"/>
    <w:rsid w:val="00017F74"/>
    <w:rsid w:val="00027A5A"/>
    <w:rsid w:val="00027FC9"/>
    <w:rsid w:val="0004103F"/>
    <w:rsid w:val="00042FD6"/>
    <w:rsid w:val="00047A2F"/>
    <w:rsid w:val="00051D9A"/>
    <w:rsid w:val="00055098"/>
    <w:rsid w:val="00056C32"/>
    <w:rsid w:val="000612F0"/>
    <w:rsid w:val="00075603"/>
    <w:rsid w:val="00081BBC"/>
    <w:rsid w:val="00097CFC"/>
    <w:rsid w:val="000B066F"/>
    <w:rsid w:val="000B1803"/>
    <w:rsid w:val="000C02E0"/>
    <w:rsid w:val="000E03CF"/>
    <w:rsid w:val="000E3F81"/>
    <w:rsid w:val="000E76DA"/>
    <w:rsid w:val="00104C3B"/>
    <w:rsid w:val="00116E98"/>
    <w:rsid w:val="001229B3"/>
    <w:rsid w:val="00124137"/>
    <w:rsid w:val="001252FD"/>
    <w:rsid w:val="001353C7"/>
    <w:rsid w:val="00141982"/>
    <w:rsid w:val="001423ED"/>
    <w:rsid w:val="001539CE"/>
    <w:rsid w:val="00163AAD"/>
    <w:rsid w:val="00165029"/>
    <w:rsid w:val="00171EA9"/>
    <w:rsid w:val="00182036"/>
    <w:rsid w:val="00182129"/>
    <w:rsid w:val="001828D4"/>
    <w:rsid w:val="00183D5F"/>
    <w:rsid w:val="001852FE"/>
    <w:rsid w:val="00194AB3"/>
    <w:rsid w:val="001A7F47"/>
    <w:rsid w:val="001B3613"/>
    <w:rsid w:val="001C05F3"/>
    <w:rsid w:val="001C31BE"/>
    <w:rsid w:val="001C7B46"/>
    <w:rsid w:val="001D7DEF"/>
    <w:rsid w:val="001E0D2B"/>
    <w:rsid w:val="001E1DC4"/>
    <w:rsid w:val="001E210A"/>
    <w:rsid w:val="001E4299"/>
    <w:rsid w:val="001E4607"/>
    <w:rsid w:val="001F43E3"/>
    <w:rsid w:val="002073F7"/>
    <w:rsid w:val="00210185"/>
    <w:rsid w:val="0023105E"/>
    <w:rsid w:val="002361FD"/>
    <w:rsid w:val="00236FDC"/>
    <w:rsid w:val="0024605E"/>
    <w:rsid w:val="00251320"/>
    <w:rsid w:val="00253BB4"/>
    <w:rsid w:val="0025705C"/>
    <w:rsid w:val="002638A9"/>
    <w:rsid w:val="002862DA"/>
    <w:rsid w:val="00295EBF"/>
    <w:rsid w:val="002C1183"/>
    <w:rsid w:val="002C41CB"/>
    <w:rsid w:val="002C6491"/>
    <w:rsid w:val="002D02EA"/>
    <w:rsid w:val="002E1CCC"/>
    <w:rsid w:val="002E517A"/>
    <w:rsid w:val="002F15E3"/>
    <w:rsid w:val="002F4663"/>
    <w:rsid w:val="002F5BEC"/>
    <w:rsid w:val="002F6B1A"/>
    <w:rsid w:val="003041B3"/>
    <w:rsid w:val="003202BB"/>
    <w:rsid w:val="003339D3"/>
    <w:rsid w:val="00333D47"/>
    <w:rsid w:val="00341C67"/>
    <w:rsid w:val="00343639"/>
    <w:rsid w:val="003526A9"/>
    <w:rsid w:val="00361C9E"/>
    <w:rsid w:val="00364016"/>
    <w:rsid w:val="003820C3"/>
    <w:rsid w:val="00386219"/>
    <w:rsid w:val="00390206"/>
    <w:rsid w:val="00391A8B"/>
    <w:rsid w:val="00397300"/>
    <w:rsid w:val="003A0CEB"/>
    <w:rsid w:val="003A13E1"/>
    <w:rsid w:val="003D006F"/>
    <w:rsid w:val="003E1169"/>
    <w:rsid w:val="003E1E48"/>
    <w:rsid w:val="003F0D1E"/>
    <w:rsid w:val="003F59D6"/>
    <w:rsid w:val="00403C80"/>
    <w:rsid w:val="0040724A"/>
    <w:rsid w:val="00441CCB"/>
    <w:rsid w:val="004554CC"/>
    <w:rsid w:val="00457CB5"/>
    <w:rsid w:val="0047478A"/>
    <w:rsid w:val="004859AC"/>
    <w:rsid w:val="00492560"/>
    <w:rsid w:val="00497096"/>
    <w:rsid w:val="004A0691"/>
    <w:rsid w:val="004A10C4"/>
    <w:rsid w:val="004A149F"/>
    <w:rsid w:val="004A30CB"/>
    <w:rsid w:val="004B07F8"/>
    <w:rsid w:val="004B240E"/>
    <w:rsid w:val="004C1795"/>
    <w:rsid w:val="004D7A4C"/>
    <w:rsid w:val="004E212E"/>
    <w:rsid w:val="004E30E1"/>
    <w:rsid w:val="004E42F9"/>
    <w:rsid w:val="004E526D"/>
    <w:rsid w:val="004F34D3"/>
    <w:rsid w:val="00514EFC"/>
    <w:rsid w:val="00526B3A"/>
    <w:rsid w:val="005312B1"/>
    <w:rsid w:val="00531C1F"/>
    <w:rsid w:val="00541325"/>
    <w:rsid w:val="005563A6"/>
    <w:rsid w:val="00557A94"/>
    <w:rsid w:val="005615E1"/>
    <w:rsid w:val="00562A9B"/>
    <w:rsid w:val="00564B91"/>
    <w:rsid w:val="00565BB2"/>
    <w:rsid w:val="0058347D"/>
    <w:rsid w:val="00587E22"/>
    <w:rsid w:val="005A322B"/>
    <w:rsid w:val="005A797A"/>
    <w:rsid w:val="005C77B4"/>
    <w:rsid w:val="005D3481"/>
    <w:rsid w:val="005E0AF0"/>
    <w:rsid w:val="005E5923"/>
    <w:rsid w:val="005F156C"/>
    <w:rsid w:val="00634F0D"/>
    <w:rsid w:val="006352C9"/>
    <w:rsid w:val="00637EF4"/>
    <w:rsid w:val="00652F65"/>
    <w:rsid w:val="006532B8"/>
    <w:rsid w:val="006648AD"/>
    <w:rsid w:val="0066499B"/>
    <w:rsid w:val="006749B4"/>
    <w:rsid w:val="00677EA4"/>
    <w:rsid w:val="00682D9E"/>
    <w:rsid w:val="006B2A76"/>
    <w:rsid w:val="006B3231"/>
    <w:rsid w:val="006B334D"/>
    <w:rsid w:val="006B53DD"/>
    <w:rsid w:val="006C29EC"/>
    <w:rsid w:val="006D2156"/>
    <w:rsid w:val="006D57E4"/>
    <w:rsid w:val="006F3D7E"/>
    <w:rsid w:val="006F54DC"/>
    <w:rsid w:val="006F7420"/>
    <w:rsid w:val="007032E3"/>
    <w:rsid w:val="00704E8C"/>
    <w:rsid w:val="007248B5"/>
    <w:rsid w:val="007360B0"/>
    <w:rsid w:val="00750407"/>
    <w:rsid w:val="0075080E"/>
    <w:rsid w:val="00755E0E"/>
    <w:rsid w:val="00767D1C"/>
    <w:rsid w:val="00777F06"/>
    <w:rsid w:val="00785CCB"/>
    <w:rsid w:val="007A0E77"/>
    <w:rsid w:val="007A39BF"/>
    <w:rsid w:val="007B4FFD"/>
    <w:rsid w:val="007C6381"/>
    <w:rsid w:val="007E348A"/>
    <w:rsid w:val="007E6127"/>
    <w:rsid w:val="007F09D0"/>
    <w:rsid w:val="007F3703"/>
    <w:rsid w:val="008128EC"/>
    <w:rsid w:val="00817569"/>
    <w:rsid w:val="00821CAE"/>
    <w:rsid w:val="00823A50"/>
    <w:rsid w:val="00833B55"/>
    <w:rsid w:val="00837A3C"/>
    <w:rsid w:val="008521B3"/>
    <w:rsid w:val="00860A1F"/>
    <w:rsid w:val="008662FB"/>
    <w:rsid w:val="00872AFE"/>
    <w:rsid w:val="00882EDE"/>
    <w:rsid w:val="00891754"/>
    <w:rsid w:val="00896418"/>
    <w:rsid w:val="008A0BA5"/>
    <w:rsid w:val="008A2137"/>
    <w:rsid w:val="008A2765"/>
    <w:rsid w:val="008B639A"/>
    <w:rsid w:val="008C26B7"/>
    <w:rsid w:val="008D27D0"/>
    <w:rsid w:val="008D2AE3"/>
    <w:rsid w:val="008E455B"/>
    <w:rsid w:val="008E5F64"/>
    <w:rsid w:val="008F0EE4"/>
    <w:rsid w:val="008F38F8"/>
    <w:rsid w:val="008F51DF"/>
    <w:rsid w:val="0090385C"/>
    <w:rsid w:val="00903FFC"/>
    <w:rsid w:val="00905FF4"/>
    <w:rsid w:val="00906D5C"/>
    <w:rsid w:val="0091317B"/>
    <w:rsid w:val="00924B8D"/>
    <w:rsid w:val="00935DD9"/>
    <w:rsid w:val="00941887"/>
    <w:rsid w:val="00941ACA"/>
    <w:rsid w:val="009552F0"/>
    <w:rsid w:val="00956ED0"/>
    <w:rsid w:val="00962763"/>
    <w:rsid w:val="00964744"/>
    <w:rsid w:val="0097212D"/>
    <w:rsid w:val="009921BA"/>
    <w:rsid w:val="00996572"/>
    <w:rsid w:val="00996589"/>
    <w:rsid w:val="00996F8A"/>
    <w:rsid w:val="009A51C6"/>
    <w:rsid w:val="009A7FFD"/>
    <w:rsid w:val="009C7D65"/>
    <w:rsid w:val="009E6D48"/>
    <w:rsid w:val="00A1793E"/>
    <w:rsid w:val="00A33645"/>
    <w:rsid w:val="00A34FE9"/>
    <w:rsid w:val="00A918C7"/>
    <w:rsid w:val="00A95C6B"/>
    <w:rsid w:val="00AB0E26"/>
    <w:rsid w:val="00AB1FEC"/>
    <w:rsid w:val="00AB2CF0"/>
    <w:rsid w:val="00AB73FB"/>
    <w:rsid w:val="00AB7D1A"/>
    <w:rsid w:val="00AD6E4C"/>
    <w:rsid w:val="00AD7D71"/>
    <w:rsid w:val="00AE02C2"/>
    <w:rsid w:val="00AF32CC"/>
    <w:rsid w:val="00AF7619"/>
    <w:rsid w:val="00B110EA"/>
    <w:rsid w:val="00B14EB5"/>
    <w:rsid w:val="00B1777B"/>
    <w:rsid w:val="00B36CE7"/>
    <w:rsid w:val="00B42F18"/>
    <w:rsid w:val="00B576BE"/>
    <w:rsid w:val="00B6442B"/>
    <w:rsid w:val="00B661EE"/>
    <w:rsid w:val="00B72B64"/>
    <w:rsid w:val="00B95469"/>
    <w:rsid w:val="00BB17D0"/>
    <w:rsid w:val="00BC52B2"/>
    <w:rsid w:val="00BC5E80"/>
    <w:rsid w:val="00BD0F28"/>
    <w:rsid w:val="00BE1101"/>
    <w:rsid w:val="00BE442C"/>
    <w:rsid w:val="00BE75F8"/>
    <w:rsid w:val="00C10093"/>
    <w:rsid w:val="00C45FDF"/>
    <w:rsid w:val="00C5491D"/>
    <w:rsid w:val="00C612D3"/>
    <w:rsid w:val="00C814B1"/>
    <w:rsid w:val="00C86055"/>
    <w:rsid w:val="00CA0647"/>
    <w:rsid w:val="00CA20A1"/>
    <w:rsid w:val="00CA3517"/>
    <w:rsid w:val="00CB2F17"/>
    <w:rsid w:val="00CB5F77"/>
    <w:rsid w:val="00CB64B3"/>
    <w:rsid w:val="00CC5180"/>
    <w:rsid w:val="00CD2CDD"/>
    <w:rsid w:val="00CD4515"/>
    <w:rsid w:val="00CE533C"/>
    <w:rsid w:val="00CF1712"/>
    <w:rsid w:val="00D269B1"/>
    <w:rsid w:val="00D43CE8"/>
    <w:rsid w:val="00D45417"/>
    <w:rsid w:val="00D62B68"/>
    <w:rsid w:val="00D7117A"/>
    <w:rsid w:val="00D80C40"/>
    <w:rsid w:val="00D81ED2"/>
    <w:rsid w:val="00D87D5C"/>
    <w:rsid w:val="00DA6DE6"/>
    <w:rsid w:val="00DB5826"/>
    <w:rsid w:val="00DC7217"/>
    <w:rsid w:val="00DD14FF"/>
    <w:rsid w:val="00DD4A7F"/>
    <w:rsid w:val="00DD7F23"/>
    <w:rsid w:val="00DE2C58"/>
    <w:rsid w:val="00DF28AF"/>
    <w:rsid w:val="00DF3722"/>
    <w:rsid w:val="00E05639"/>
    <w:rsid w:val="00E20F54"/>
    <w:rsid w:val="00E236B5"/>
    <w:rsid w:val="00E276C5"/>
    <w:rsid w:val="00E328AD"/>
    <w:rsid w:val="00E35EA3"/>
    <w:rsid w:val="00E83D4F"/>
    <w:rsid w:val="00E87500"/>
    <w:rsid w:val="00EB611B"/>
    <w:rsid w:val="00EC1B6A"/>
    <w:rsid w:val="00EC5A0E"/>
    <w:rsid w:val="00ED37F8"/>
    <w:rsid w:val="00ED38B3"/>
    <w:rsid w:val="00ED47CF"/>
    <w:rsid w:val="00EE6C17"/>
    <w:rsid w:val="00EF1D02"/>
    <w:rsid w:val="00EF62F8"/>
    <w:rsid w:val="00EF6BC2"/>
    <w:rsid w:val="00EF6BD7"/>
    <w:rsid w:val="00EF6C02"/>
    <w:rsid w:val="00F06090"/>
    <w:rsid w:val="00F14C5F"/>
    <w:rsid w:val="00F22624"/>
    <w:rsid w:val="00F4368C"/>
    <w:rsid w:val="00F44037"/>
    <w:rsid w:val="00F46564"/>
    <w:rsid w:val="00F87095"/>
    <w:rsid w:val="00FA1CBF"/>
    <w:rsid w:val="00FA5CCD"/>
    <w:rsid w:val="00FB7039"/>
    <w:rsid w:val="00FC521C"/>
    <w:rsid w:val="00FF3FEA"/>
    <w:rsid w:val="06063F72"/>
    <w:rsid w:val="091B74B3"/>
    <w:rsid w:val="17865DCE"/>
    <w:rsid w:val="23B456DF"/>
    <w:rsid w:val="3DF721E6"/>
    <w:rsid w:val="40F64D8C"/>
    <w:rsid w:val="41583092"/>
    <w:rsid w:val="58791A80"/>
    <w:rsid w:val="69445BAC"/>
    <w:rsid w:val="79111187"/>
    <w:rsid w:val="B7EFC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Char Char Char1 Char Char Char Char"/>
    <w:basedOn w:val="1"/>
    <w:qFormat/>
    <w:uiPriority w:val="0"/>
    <w:rPr>
      <w:sz w:val="21"/>
      <w:szCs w:val="24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36890;&#30693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 模板</Template>
  <Company>Microsoft</Company>
  <Pages>1</Pages>
  <Words>1483</Words>
  <Characters>8456</Characters>
  <Lines>70</Lines>
  <Paragraphs>19</Paragraphs>
  <TotalTime>185</TotalTime>
  <ScaleCrop>false</ScaleCrop>
  <LinksUpToDate>false</LinksUpToDate>
  <CharactersWithSpaces>9920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2018-05-30T17:56:00Z</dcterms:created>
  <dc:creator>PC</dc:creator>
  <cp:lastModifiedBy>greatwall</cp:lastModifiedBy>
  <cp:lastPrinted>2018-05-31T00:36:00Z</cp:lastPrinted>
  <dcterms:modified xsi:type="dcterms:W3CDTF">2023-07-05T15:37:43Z</dcterms:modified>
  <dc:title>关于确定牛菲菲等198名同志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