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textAlignment w:val="auto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洛阳市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2023年上半年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农电工特殊工种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提前退休人员公示</w:t>
      </w:r>
    </w:p>
    <w:tbl>
      <w:tblPr>
        <w:tblStyle w:val="13"/>
        <w:tblW w:w="94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344"/>
        <w:gridCol w:w="1034"/>
        <w:gridCol w:w="370"/>
        <w:gridCol w:w="1033"/>
        <w:gridCol w:w="1484"/>
        <w:gridCol w:w="2166"/>
        <w:gridCol w:w="2153"/>
        <w:gridCol w:w="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0" w:hRule="atLeast"/>
          <w:tblHeader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工种及年限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呈报单位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26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韩彦龙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196803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高清海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196806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张海民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196607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国网河南洛阳供电服务有限公司洛宁县分公司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国网河南洛阳供电服务有限公司洛宁县分公司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刘爱生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196801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国网河南洛阳供电服务有限公司洛宁县分公司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国网河南洛阳供电服务有限公司洛宁县分公司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程保伟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196804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国网河南洛阳供电服务有限公司洛宁县分公司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国网河南洛阳供电服务有限公司洛宁县分公司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雷保青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196805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国网河南洛阳供电服务有限公司洛宁县分公司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国网河南洛阳供电服务有限公司洛宁县分公司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7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李宏伟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196801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国网河南洛阳供电服务有限公司新安县分公司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国网河南洛阳供电服务有限公司新安县分公司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8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孙合周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196802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国网河南洛阳供电服务有限公司新安县分公司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国网河南洛阳供电服务有限公司新安县分公司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9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李新知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196803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国网河南洛阳供电服务有限公司新安县分公司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国网河南洛阳供电服务有限公司新安县分公司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赵献伟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196803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国网河南洛阳供电服务有限公司新安县分公司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国网河南洛阳供电服务有限公司新安县分公司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王西卫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196805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国网河南洛阳供电服务有限公司新安县分公司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国网河南洛阳供电服务有限公司新安县分公司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王献伟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196806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国网河南洛阳供电服务有限公司新安县分公司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国网河南洛阳供电服务有限公司新安县分公司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3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崔德贵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196403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灵活就业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国网河南洛阳供电服务有限公司新安县分公司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4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赵小龙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196512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灵活就业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国网河南洛阳供电服务有限公司新安县分公司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5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张治国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196602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灵活就业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国网河南洛阳供电服务有限公司新安县分公司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6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孔帅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196804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国网河南洛阳供电服务有限公司栾川县分公司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国网河南洛阳供电服务有限公司栾川县分公司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7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柴林波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196805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国网河南洛阳供电服务有限公司栾川县分公司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国网河南洛阳供电服务有限公司栾川县分公司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8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关建强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196806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国网河南洛阳供电服务有限公司栾川县分公司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国网河南洛阳供电服务有限公司栾川县分公司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19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杨松波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196806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国网河南洛阳供电服务有限公司栾川县分公司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国网河南洛阳供电服务有限公司栾川县分公司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计留军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196806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国网河南洛阳供电服务有限公司栾川县分公司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国网河南洛阳供电服务有限公司栾川县分公司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刘宏运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196801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国网河南洛阳供电服务有限公司偃师市分公司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国网河南洛阳供电服务有限公司偃师市分公司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卢小强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196801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国网河南洛阳供电服务有限公司偃师市分公司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国网河南洛阳供电服务有限公司偃师市分公司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23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史占军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196801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国网河南洛阳供电服务有限公司偃师市分公司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国网河南洛阳供电服务有限公司偃师市分公司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24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刘造红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196801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国网河南洛阳供电服务有限公司偃师市分公司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国网河南洛阳供电服务有限公司偃师市分公司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25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徐武杰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196803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国网河南洛阳供电服务有限公司偃师市分公司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国网河南洛阳供电服务有限公司偃师市分公司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CESI仿宋-GB18030" w:hAnsi="CESI仿宋-GB18030" w:eastAsia="CESI仿宋-GB18030" w:cs="CESI仿宋-GB18030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26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杨建晓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196804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国网河南洛阳供电服务有限公司偃师市分公司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国网河南洛阳供电服务有限公司偃师市分公司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27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李顺成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196805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国网河南洛阳供电服务有限公司偃师市分公司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国网河南洛阳供电服务有限公司偃师市分公司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28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李俊超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196806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国网河南洛阳供电服务有限公司偃师市分公司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国网河南洛阳供电服务有限公司偃师市分公司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29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张德厚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196603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灵活就业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国网河南洛阳供电服务有限公司偃师市分公司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李新社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196801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国网河南洛阳供电服务有限公司孟津县分公司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国网河南洛阳供电服务有限公司孟津县分公司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王文林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196801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国网河南洛阳供电服务有限公司孟津县分公司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国网河南洛阳供电服务有限公司孟津县分公司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徐银孝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196802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国网河南洛阳供电服务有限公司孟津县分公司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国网河南洛阳供电服务有限公司孟津县分公司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33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王中奇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196806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国网河南洛阳供电服务有限公司孟津县分公司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国网河南洛阳供电服务有限公司孟津县分公司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34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王大朝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196801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国网河南洛阳供电服务有限公司宜阳县分公司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国网河南洛阳供电服务有限公司宜阳县分公司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35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张顺标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196801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国网河南洛阳供电服务有限公司伊川县分公司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国网河南洛阳供电服务有限公司伊川县分公司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36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王火坤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196803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国网河南洛阳供电服务有限公司伊川县分公司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国网河南洛阳供电服务有限公司伊川县分公司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37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胡建安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196804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国网河南洛阳供电服务有限公司伊川县分公司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国网河南洛阳供电服务有限公司伊川县分公司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38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范书亮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196802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国网河南洛阳供电服务有限公司嵩县分公司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国网河南洛阳供电服务有限公司嵩县分公司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39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罗战武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196804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国网河南洛阳供电服务有限公司嵩县分公司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国网河南洛阳供电服务有限公司嵩县分公司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乔振民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196803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国网河南洛阳供电服务有限公司嵩县分公司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国网河南洛阳供电服务有限公司嵩县分公司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石新役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196805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国网河南洛阳供电服务有限公司嵩县分公司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国网河南洛阳供电服务有限公司嵩县分公司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42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武小安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196802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国网河南洛阳供电服务有限公司嵩县分公司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国网河南洛阳供电服务有限公司嵩县分公司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43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张奇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196801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国网河南洛阳供电服务有限公司嵩县分公司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国网河南洛阳供电服务有限公司嵩县分公司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44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马战军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196711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灵活就业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国网河南洛阳供电服务有限公司嵩县分公司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45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王红旗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196802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灵活就业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国网河南洛阳供电服务有限公司嵩县分公司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46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王建卫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196805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国网河南洛阳供电服务有限公司汝阳县分公司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国网河南洛阳供电服务有限公司汝阳县分公司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47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王万立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196805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国网河南洛阳供电服务有限公司汝阳县分公司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国网河南洛阳供电服务有限公司汝阳县分公司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  <w:lang w:val="en"/>
              </w:rPr>
              <w:t>48</w:t>
            </w:r>
          </w:p>
        </w:tc>
        <w:tc>
          <w:tcPr>
            <w:tcW w:w="10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张新见</w:t>
            </w:r>
          </w:p>
        </w:tc>
        <w:tc>
          <w:tcPr>
            <w:tcW w:w="3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196803</w:t>
            </w:r>
          </w:p>
        </w:tc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送电工满10年</w:t>
            </w:r>
          </w:p>
        </w:tc>
        <w:tc>
          <w:tcPr>
            <w:tcW w:w="21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国网河南洛阳供电服务有限公司汝阳县分公司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18030" w:hAnsi="CESI仿宋-GB18030" w:eastAsia="CESI仿宋-GB18030" w:cs="CESI仿宋-GB1803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国网河南洛阳供电服务有限公司汝阳县分公司</w:t>
            </w:r>
          </w:p>
        </w:tc>
        <w:tc>
          <w:tcPr>
            <w:tcW w:w="8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21" w:left="1588" w:header="0" w:footer="119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1158" w:wrap="around" w:vAnchor="text" w:hAnchor="page" w:x="9014" w:y="-609"/>
      <w:tabs>
        <w:tab w:val="left" w:pos="1134"/>
      </w:tabs>
      <w:jc w:val="center"/>
      <w:rPr>
        <w:rStyle w:val="17"/>
        <w:rFonts w:eastAsia="仿宋_GB2312"/>
        <w:sz w:val="28"/>
        <w:szCs w:val="28"/>
      </w:rPr>
    </w:pPr>
    <w:r>
      <w:rPr>
        <w:rStyle w:val="17"/>
        <w:rFonts w:hint="eastAsia" w:ascii="仿宋_GB2312" w:eastAsia="仿宋_GB2312"/>
        <w:sz w:val="28"/>
        <w:szCs w:val="28"/>
      </w:rPr>
      <w:t>—</w:t>
    </w:r>
    <w:r>
      <w:rPr>
        <w:rStyle w:val="17"/>
        <w:rFonts w:eastAsia="仿宋_GB2312"/>
        <w:sz w:val="28"/>
        <w:szCs w:val="28"/>
      </w:rPr>
      <w:t xml:space="preserve"> </w: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begin"/>
    </w:r>
    <w:r>
      <w:rPr>
        <w:rStyle w:val="17"/>
        <w:rFonts w:hint="default" w:ascii="Times New Roman" w:hAnsi="Times New Roman" w:eastAsia="仿宋_GB2312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separate"/>
    </w:r>
    <w:r>
      <w:rPr>
        <w:rStyle w:val="17"/>
        <w:rFonts w:hint="default" w:ascii="Times New Roman" w:hAnsi="Times New Roman" w:eastAsia="仿宋_GB2312" w:cs="Times New Roman"/>
        <w:sz w:val="28"/>
        <w:szCs w:val="28"/>
      </w:rPr>
      <w:t>5</w: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end"/>
    </w:r>
    <w:r>
      <w:rPr>
        <w:rStyle w:val="17"/>
        <w:rFonts w:eastAsia="仿宋_GB2312"/>
        <w:sz w:val="28"/>
        <w:szCs w:val="28"/>
      </w:rPr>
      <w:t xml:space="preserve"> </w:t>
    </w:r>
    <w:r>
      <w:rPr>
        <w:rStyle w:val="17"/>
        <w:rFonts w:hint="eastAsia" w:ascii="仿宋_GB2312" w:eastAsia="仿宋_GB2312"/>
        <w:sz w:val="28"/>
        <w:szCs w:val="28"/>
      </w:rPr>
      <w:t>—</w:t>
    </w:r>
    <w:r>
      <w:rPr>
        <w:rStyle w:val="17"/>
        <w:rFonts w:eastAsia="仿宋_GB2312"/>
        <w:sz w:val="28"/>
        <w:szCs w:val="28"/>
      </w:rPr>
      <w:t xml:space="preserve"> </w:t>
    </w:r>
  </w:p>
  <w:p>
    <w:pPr>
      <w:pStyle w:val="9"/>
      <w:tabs>
        <w:tab w:val="left" w:pos="8505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1908" w:y="-610"/>
      <w:tabs>
        <w:tab w:val="left" w:pos="0"/>
      </w:tabs>
      <w:rPr>
        <w:rStyle w:val="17"/>
        <w:sz w:val="28"/>
        <w:szCs w:val="28"/>
      </w:rPr>
    </w:pPr>
    <w:r>
      <w:rPr>
        <w:rStyle w:val="17"/>
        <w:rFonts w:hint="eastAsia" w:ascii="仿宋_GB2312" w:eastAsia="仿宋_GB2312"/>
        <w:sz w:val="28"/>
        <w:szCs w:val="28"/>
      </w:rPr>
      <w:t>—</w:t>
    </w:r>
    <w:r>
      <w:rPr>
        <w:rStyle w:val="17"/>
        <w:rFonts w:hint="eastAsia"/>
        <w:sz w:val="28"/>
        <w:szCs w:val="28"/>
      </w:rPr>
      <w:t xml:space="preserve">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7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7"/>
        <w:rFonts w:hint="default" w:ascii="Times New Roman" w:hAnsi="Times New Roman" w:cs="Times New Roman"/>
        <w:sz w:val="28"/>
        <w:szCs w:val="28"/>
      </w:rPr>
      <w:t>6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7"/>
        <w:rFonts w:hint="eastAsia"/>
        <w:sz w:val="28"/>
        <w:szCs w:val="28"/>
      </w:rPr>
      <w:t xml:space="preserve"> </w:t>
    </w:r>
    <w:r>
      <w:rPr>
        <w:rStyle w:val="17"/>
        <w:rFonts w:hint="eastAsia" w:ascii="仿宋_GB2312" w:eastAsia="仿宋_GB2312"/>
        <w:sz w:val="28"/>
        <w:szCs w:val="28"/>
      </w:rPr>
      <w:t>—</w:t>
    </w:r>
  </w:p>
  <w:p>
    <w:pPr>
      <w:pStyle w:val="9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N2ZkN2U0NDdiOWJiYTllYzdlNjAxOWM2MmM1M2UifQ=="/>
  </w:docVars>
  <w:rsids>
    <w:rsidRoot w:val="00CD2CDD"/>
    <w:rsid w:val="00006882"/>
    <w:rsid w:val="00017F74"/>
    <w:rsid w:val="00021882"/>
    <w:rsid w:val="00026719"/>
    <w:rsid w:val="000271EA"/>
    <w:rsid w:val="00027A5A"/>
    <w:rsid w:val="00027FC9"/>
    <w:rsid w:val="000340A5"/>
    <w:rsid w:val="00035FA0"/>
    <w:rsid w:val="0003740A"/>
    <w:rsid w:val="00041667"/>
    <w:rsid w:val="00042FD6"/>
    <w:rsid w:val="00050A01"/>
    <w:rsid w:val="000511E4"/>
    <w:rsid w:val="00051222"/>
    <w:rsid w:val="00052F59"/>
    <w:rsid w:val="000612F0"/>
    <w:rsid w:val="00062F57"/>
    <w:rsid w:val="000720FB"/>
    <w:rsid w:val="00073634"/>
    <w:rsid w:val="00075603"/>
    <w:rsid w:val="00081BBC"/>
    <w:rsid w:val="00085C38"/>
    <w:rsid w:val="00091584"/>
    <w:rsid w:val="00097CFC"/>
    <w:rsid w:val="000A1548"/>
    <w:rsid w:val="000A2E69"/>
    <w:rsid w:val="000A359E"/>
    <w:rsid w:val="000A387B"/>
    <w:rsid w:val="000A595A"/>
    <w:rsid w:val="000A60C0"/>
    <w:rsid w:val="000B066F"/>
    <w:rsid w:val="000B0899"/>
    <w:rsid w:val="000B1803"/>
    <w:rsid w:val="000B6401"/>
    <w:rsid w:val="000C1AF9"/>
    <w:rsid w:val="000D368D"/>
    <w:rsid w:val="000D5CB5"/>
    <w:rsid w:val="000E0350"/>
    <w:rsid w:val="000E0DCD"/>
    <w:rsid w:val="000E3F81"/>
    <w:rsid w:val="000E6CAC"/>
    <w:rsid w:val="000E76DA"/>
    <w:rsid w:val="000F4737"/>
    <w:rsid w:val="0010188E"/>
    <w:rsid w:val="001139DC"/>
    <w:rsid w:val="00116C86"/>
    <w:rsid w:val="00116E98"/>
    <w:rsid w:val="001229B3"/>
    <w:rsid w:val="00125076"/>
    <w:rsid w:val="001252FD"/>
    <w:rsid w:val="001275BE"/>
    <w:rsid w:val="00127F0C"/>
    <w:rsid w:val="00132E50"/>
    <w:rsid w:val="001353C7"/>
    <w:rsid w:val="001373DE"/>
    <w:rsid w:val="00141982"/>
    <w:rsid w:val="00143AB9"/>
    <w:rsid w:val="001442AF"/>
    <w:rsid w:val="0014639B"/>
    <w:rsid w:val="0015530C"/>
    <w:rsid w:val="00156A22"/>
    <w:rsid w:val="001603E1"/>
    <w:rsid w:val="00161D6D"/>
    <w:rsid w:val="00163152"/>
    <w:rsid w:val="00171EA9"/>
    <w:rsid w:val="00174D6A"/>
    <w:rsid w:val="00180600"/>
    <w:rsid w:val="001852FE"/>
    <w:rsid w:val="00187D5F"/>
    <w:rsid w:val="00191B34"/>
    <w:rsid w:val="00194AB3"/>
    <w:rsid w:val="001A2C83"/>
    <w:rsid w:val="001A6922"/>
    <w:rsid w:val="001A6ED4"/>
    <w:rsid w:val="001A727B"/>
    <w:rsid w:val="001A7F47"/>
    <w:rsid w:val="001B0CB2"/>
    <w:rsid w:val="001B1706"/>
    <w:rsid w:val="001B2735"/>
    <w:rsid w:val="001B2E57"/>
    <w:rsid w:val="001B3652"/>
    <w:rsid w:val="001C05F3"/>
    <w:rsid w:val="001C1240"/>
    <w:rsid w:val="001C7B46"/>
    <w:rsid w:val="001D4787"/>
    <w:rsid w:val="001D551E"/>
    <w:rsid w:val="001D7DEF"/>
    <w:rsid w:val="001E0D2B"/>
    <w:rsid w:val="001E210A"/>
    <w:rsid w:val="001E4607"/>
    <w:rsid w:val="001E492F"/>
    <w:rsid w:val="001F0905"/>
    <w:rsid w:val="001F25FB"/>
    <w:rsid w:val="001F43E3"/>
    <w:rsid w:val="001F5EBD"/>
    <w:rsid w:val="001F712F"/>
    <w:rsid w:val="0020213D"/>
    <w:rsid w:val="00210185"/>
    <w:rsid w:val="00224812"/>
    <w:rsid w:val="0022691F"/>
    <w:rsid w:val="0023105E"/>
    <w:rsid w:val="00233A5D"/>
    <w:rsid w:val="00234470"/>
    <w:rsid w:val="002361FD"/>
    <w:rsid w:val="00236FDC"/>
    <w:rsid w:val="002400BD"/>
    <w:rsid w:val="002431C8"/>
    <w:rsid w:val="002440A8"/>
    <w:rsid w:val="00245326"/>
    <w:rsid w:val="00245949"/>
    <w:rsid w:val="00251320"/>
    <w:rsid w:val="0025411B"/>
    <w:rsid w:val="00255440"/>
    <w:rsid w:val="0025705C"/>
    <w:rsid w:val="002633CB"/>
    <w:rsid w:val="00264103"/>
    <w:rsid w:val="00264EA0"/>
    <w:rsid w:val="00265F74"/>
    <w:rsid w:val="00281E49"/>
    <w:rsid w:val="002A30C3"/>
    <w:rsid w:val="002B221E"/>
    <w:rsid w:val="002B4DA6"/>
    <w:rsid w:val="002B5F2A"/>
    <w:rsid w:val="002C1183"/>
    <w:rsid w:val="002C448E"/>
    <w:rsid w:val="002C5FF6"/>
    <w:rsid w:val="002C6491"/>
    <w:rsid w:val="002D02EA"/>
    <w:rsid w:val="002D3DD0"/>
    <w:rsid w:val="002D3EB0"/>
    <w:rsid w:val="002E1CCC"/>
    <w:rsid w:val="002E3666"/>
    <w:rsid w:val="002E517A"/>
    <w:rsid w:val="002F0507"/>
    <w:rsid w:val="002F15E3"/>
    <w:rsid w:val="002F1F7B"/>
    <w:rsid w:val="002F370A"/>
    <w:rsid w:val="002F4663"/>
    <w:rsid w:val="002F5AAB"/>
    <w:rsid w:val="002F5BEC"/>
    <w:rsid w:val="003069FD"/>
    <w:rsid w:val="00307A1B"/>
    <w:rsid w:val="00316CF6"/>
    <w:rsid w:val="00320DC9"/>
    <w:rsid w:val="00330B7B"/>
    <w:rsid w:val="00332364"/>
    <w:rsid w:val="003339D3"/>
    <w:rsid w:val="0034148B"/>
    <w:rsid w:val="00341C67"/>
    <w:rsid w:val="00343186"/>
    <w:rsid w:val="003460FD"/>
    <w:rsid w:val="003526A9"/>
    <w:rsid w:val="003529CD"/>
    <w:rsid w:val="00361C9E"/>
    <w:rsid w:val="003642D8"/>
    <w:rsid w:val="00376895"/>
    <w:rsid w:val="00386219"/>
    <w:rsid w:val="00386A28"/>
    <w:rsid w:val="003909D2"/>
    <w:rsid w:val="00393B2F"/>
    <w:rsid w:val="003954B0"/>
    <w:rsid w:val="00395AB9"/>
    <w:rsid w:val="00397300"/>
    <w:rsid w:val="00397CE3"/>
    <w:rsid w:val="003A0872"/>
    <w:rsid w:val="003A0CEB"/>
    <w:rsid w:val="003A42C2"/>
    <w:rsid w:val="003B585E"/>
    <w:rsid w:val="003C1064"/>
    <w:rsid w:val="003C3C7F"/>
    <w:rsid w:val="003C5263"/>
    <w:rsid w:val="003D006F"/>
    <w:rsid w:val="003D48A3"/>
    <w:rsid w:val="003D5952"/>
    <w:rsid w:val="003D6BAA"/>
    <w:rsid w:val="003D773B"/>
    <w:rsid w:val="003D77E8"/>
    <w:rsid w:val="003E1169"/>
    <w:rsid w:val="003E1E48"/>
    <w:rsid w:val="003F2454"/>
    <w:rsid w:val="0040148A"/>
    <w:rsid w:val="0040193A"/>
    <w:rsid w:val="00403C80"/>
    <w:rsid w:val="0040529E"/>
    <w:rsid w:val="00407476"/>
    <w:rsid w:val="004146B9"/>
    <w:rsid w:val="00415216"/>
    <w:rsid w:val="004173A5"/>
    <w:rsid w:val="00420EED"/>
    <w:rsid w:val="0042502F"/>
    <w:rsid w:val="00426DCB"/>
    <w:rsid w:val="00434E30"/>
    <w:rsid w:val="00441CCB"/>
    <w:rsid w:val="00460061"/>
    <w:rsid w:val="0046077D"/>
    <w:rsid w:val="004620AA"/>
    <w:rsid w:val="004644D7"/>
    <w:rsid w:val="00464C2A"/>
    <w:rsid w:val="00465175"/>
    <w:rsid w:val="00466779"/>
    <w:rsid w:val="00467D1A"/>
    <w:rsid w:val="004711EA"/>
    <w:rsid w:val="00472642"/>
    <w:rsid w:val="00473BF4"/>
    <w:rsid w:val="0047478A"/>
    <w:rsid w:val="004859AC"/>
    <w:rsid w:val="00487A52"/>
    <w:rsid w:val="004915CC"/>
    <w:rsid w:val="00497096"/>
    <w:rsid w:val="004A0691"/>
    <w:rsid w:val="004A10C4"/>
    <w:rsid w:val="004A17F9"/>
    <w:rsid w:val="004A30CB"/>
    <w:rsid w:val="004B07F8"/>
    <w:rsid w:val="004B240E"/>
    <w:rsid w:val="004B53BF"/>
    <w:rsid w:val="004C1795"/>
    <w:rsid w:val="004C481D"/>
    <w:rsid w:val="004C6482"/>
    <w:rsid w:val="004C6F57"/>
    <w:rsid w:val="004C7355"/>
    <w:rsid w:val="004D5B2F"/>
    <w:rsid w:val="004E2088"/>
    <w:rsid w:val="004E212E"/>
    <w:rsid w:val="004E42F9"/>
    <w:rsid w:val="004E4507"/>
    <w:rsid w:val="004E526D"/>
    <w:rsid w:val="004E5496"/>
    <w:rsid w:val="004F14B4"/>
    <w:rsid w:val="00502CA3"/>
    <w:rsid w:val="00503BAB"/>
    <w:rsid w:val="00514EFC"/>
    <w:rsid w:val="005151F3"/>
    <w:rsid w:val="00517BED"/>
    <w:rsid w:val="00520386"/>
    <w:rsid w:val="00523E75"/>
    <w:rsid w:val="0052609B"/>
    <w:rsid w:val="00526B3A"/>
    <w:rsid w:val="00527714"/>
    <w:rsid w:val="005279BB"/>
    <w:rsid w:val="00531C1F"/>
    <w:rsid w:val="00534526"/>
    <w:rsid w:val="0053740E"/>
    <w:rsid w:val="005440BC"/>
    <w:rsid w:val="0055618A"/>
    <w:rsid w:val="00562F25"/>
    <w:rsid w:val="0056414A"/>
    <w:rsid w:val="005701F1"/>
    <w:rsid w:val="005730EA"/>
    <w:rsid w:val="00582D99"/>
    <w:rsid w:val="00590A31"/>
    <w:rsid w:val="00593EBD"/>
    <w:rsid w:val="00593FFA"/>
    <w:rsid w:val="00595741"/>
    <w:rsid w:val="005A41FC"/>
    <w:rsid w:val="005B5873"/>
    <w:rsid w:val="005C2B27"/>
    <w:rsid w:val="005D0EBB"/>
    <w:rsid w:val="005D1945"/>
    <w:rsid w:val="005D3982"/>
    <w:rsid w:val="005D4C31"/>
    <w:rsid w:val="005D5EAC"/>
    <w:rsid w:val="005E6D19"/>
    <w:rsid w:val="005F156C"/>
    <w:rsid w:val="005F3AFE"/>
    <w:rsid w:val="005F4E63"/>
    <w:rsid w:val="00605312"/>
    <w:rsid w:val="00606223"/>
    <w:rsid w:val="0060757A"/>
    <w:rsid w:val="00611203"/>
    <w:rsid w:val="006352C9"/>
    <w:rsid w:val="00641C19"/>
    <w:rsid w:val="00651767"/>
    <w:rsid w:val="00652F65"/>
    <w:rsid w:val="006532B8"/>
    <w:rsid w:val="00661622"/>
    <w:rsid w:val="006648AD"/>
    <w:rsid w:val="006649D5"/>
    <w:rsid w:val="0066544F"/>
    <w:rsid w:val="006661C3"/>
    <w:rsid w:val="00670EA3"/>
    <w:rsid w:val="006721AB"/>
    <w:rsid w:val="006722F2"/>
    <w:rsid w:val="006749B4"/>
    <w:rsid w:val="00687092"/>
    <w:rsid w:val="00690AAA"/>
    <w:rsid w:val="00692973"/>
    <w:rsid w:val="006A2902"/>
    <w:rsid w:val="006A4C8A"/>
    <w:rsid w:val="006A6769"/>
    <w:rsid w:val="006A790F"/>
    <w:rsid w:val="006A7B51"/>
    <w:rsid w:val="006B2A76"/>
    <w:rsid w:val="006B2E3D"/>
    <w:rsid w:val="006B3231"/>
    <w:rsid w:val="006B334D"/>
    <w:rsid w:val="006C0B67"/>
    <w:rsid w:val="006C29EC"/>
    <w:rsid w:val="006C3412"/>
    <w:rsid w:val="006C7363"/>
    <w:rsid w:val="006D2156"/>
    <w:rsid w:val="006D344C"/>
    <w:rsid w:val="006D4F88"/>
    <w:rsid w:val="006E023E"/>
    <w:rsid w:val="006E026E"/>
    <w:rsid w:val="006E453A"/>
    <w:rsid w:val="006E5ADE"/>
    <w:rsid w:val="006F04FA"/>
    <w:rsid w:val="006F60E0"/>
    <w:rsid w:val="006F67E5"/>
    <w:rsid w:val="006F690D"/>
    <w:rsid w:val="006F6A8A"/>
    <w:rsid w:val="00704E8C"/>
    <w:rsid w:val="007055D4"/>
    <w:rsid w:val="007059C6"/>
    <w:rsid w:val="00705BA9"/>
    <w:rsid w:val="00710317"/>
    <w:rsid w:val="007226A6"/>
    <w:rsid w:val="007248B5"/>
    <w:rsid w:val="007332AC"/>
    <w:rsid w:val="00734F46"/>
    <w:rsid w:val="0073704A"/>
    <w:rsid w:val="00742372"/>
    <w:rsid w:val="00755E0E"/>
    <w:rsid w:val="007601C2"/>
    <w:rsid w:val="00761072"/>
    <w:rsid w:val="00761BD0"/>
    <w:rsid w:val="0076493D"/>
    <w:rsid w:val="00767D1C"/>
    <w:rsid w:val="00770F5B"/>
    <w:rsid w:val="00773ACE"/>
    <w:rsid w:val="00774C07"/>
    <w:rsid w:val="0077742E"/>
    <w:rsid w:val="00782B8F"/>
    <w:rsid w:val="007855B9"/>
    <w:rsid w:val="00785CCB"/>
    <w:rsid w:val="00786485"/>
    <w:rsid w:val="00793FC2"/>
    <w:rsid w:val="0079626C"/>
    <w:rsid w:val="007A0E77"/>
    <w:rsid w:val="007A118F"/>
    <w:rsid w:val="007A1FA2"/>
    <w:rsid w:val="007A39BF"/>
    <w:rsid w:val="007A4A74"/>
    <w:rsid w:val="007B4DE6"/>
    <w:rsid w:val="007B4FFD"/>
    <w:rsid w:val="007B743F"/>
    <w:rsid w:val="007C0F26"/>
    <w:rsid w:val="007C6381"/>
    <w:rsid w:val="007D180C"/>
    <w:rsid w:val="007F09D0"/>
    <w:rsid w:val="007F3B84"/>
    <w:rsid w:val="007F4D4B"/>
    <w:rsid w:val="00801FC1"/>
    <w:rsid w:val="00803FAC"/>
    <w:rsid w:val="00810511"/>
    <w:rsid w:val="008128EC"/>
    <w:rsid w:val="008133D4"/>
    <w:rsid w:val="00817A37"/>
    <w:rsid w:val="0082074F"/>
    <w:rsid w:val="008235F6"/>
    <w:rsid w:val="00825D81"/>
    <w:rsid w:val="00831088"/>
    <w:rsid w:val="00833B55"/>
    <w:rsid w:val="00834779"/>
    <w:rsid w:val="0084484E"/>
    <w:rsid w:val="0085620A"/>
    <w:rsid w:val="00860A1F"/>
    <w:rsid w:val="008618E2"/>
    <w:rsid w:val="00864002"/>
    <w:rsid w:val="0087062E"/>
    <w:rsid w:val="00871016"/>
    <w:rsid w:val="008726C5"/>
    <w:rsid w:val="00872AFE"/>
    <w:rsid w:val="008828E0"/>
    <w:rsid w:val="00882EDE"/>
    <w:rsid w:val="00883F67"/>
    <w:rsid w:val="00884124"/>
    <w:rsid w:val="008848AF"/>
    <w:rsid w:val="008848C4"/>
    <w:rsid w:val="00886F4C"/>
    <w:rsid w:val="00891754"/>
    <w:rsid w:val="008931DA"/>
    <w:rsid w:val="00894558"/>
    <w:rsid w:val="00896418"/>
    <w:rsid w:val="008A0BA5"/>
    <w:rsid w:val="008A14B5"/>
    <w:rsid w:val="008A2137"/>
    <w:rsid w:val="008B639A"/>
    <w:rsid w:val="008C6A77"/>
    <w:rsid w:val="008D0783"/>
    <w:rsid w:val="008D113C"/>
    <w:rsid w:val="008D1B52"/>
    <w:rsid w:val="008D27D0"/>
    <w:rsid w:val="008D2AE3"/>
    <w:rsid w:val="008D5A1D"/>
    <w:rsid w:val="008D66BD"/>
    <w:rsid w:val="008E634C"/>
    <w:rsid w:val="008F37FB"/>
    <w:rsid w:val="008F463E"/>
    <w:rsid w:val="008F51DF"/>
    <w:rsid w:val="00901FCA"/>
    <w:rsid w:val="00902642"/>
    <w:rsid w:val="0090385C"/>
    <w:rsid w:val="00903FFC"/>
    <w:rsid w:val="00906D5C"/>
    <w:rsid w:val="009071DE"/>
    <w:rsid w:val="0091317B"/>
    <w:rsid w:val="00913965"/>
    <w:rsid w:val="009141D8"/>
    <w:rsid w:val="00914C4D"/>
    <w:rsid w:val="00921137"/>
    <w:rsid w:val="00922400"/>
    <w:rsid w:val="00924B8D"/>
    <w:rsid w:val="00925A8C"/>
    <w:rsid w:val="00926F9F"/>
    <w:rsid w:val="00941ACA"/>
    <w:rsid w:val="00950DF8"/>
    <w:rsid w:val="00952A61"/>
    <w:rsid w:val="00956ED0"/>
    <w:rsid w:val="00960E3C"/>
    <w:rsid w:val="00962763"/>
    <w:rsid w:val="00971126"/>
    <w:rsid w:val="0097212D"/>
    <w:rsid w:val="009734A7"/>
    <w:rsid w:val="00976191"/>
    <w:rsid w:val="00982FA4"/>
    <w:rsid w:val="009858F3"/>
    <w:rsid w:val="0098646C"/>
    <w:rsid w:val="00991D6A"/>
    <w:rsid w:val="0099641F"/>
    <w:rsid w:val="00996589"/>
    <w:rsid w:val="009A272A"/>
    <w:rsid w:val="009A7FFD"/>
    <w:rsid w:val="009B4F07"/>
    <w:rsid w:val="009C3AA2"/>
    <w:rsid w:val="009C7D65"/>
    <w:rsid w:val="009D00F2"/>
    <w:rsid w:val="009D4FF2"/>
    <w:rsid w:val="009E3A3B"/>
    <w:rsid w:val="009E6D48"/>
    <w:rsid w:val="009F1C10"/>
    <w:rsid w:val="009F45E4"/>
    <w:rsid w:val="009F593D"/>
    <w:rsid w:val="009F756C"/>
    <w:rsid w:val="00A00A87"/>
    <w:rsid w:val="00A04157"/>
    <w:rsid w:val="00A04289"/>
    <w:rsid w:val="00A1017E"/>
    <w:rsid w:val="00A156D6"/>
    <w:rsid w:val="00A158C7"/>
    <w:rsid w:val="00A20476"/>
    <w:rsid w:val="00A26B99"/>
    <w:rsid w:val="00A27497"/>
    <w:rsid w:val="00A3068B"/>
    <w:rsid w:val="00A34FE9"/>
    <w:rsid w:val="00A371FA"/>
    <w:rsid w:val="00A43E77"/>
    <w:rsid w:val="00A4754D"/>
    <w:rsid w:val="00A569BF"/>
    <w:rsid w:val="00A617E9"/>
    <w:rsid w:val="00A708F5"/>
    <w:rsid w:val="00A825E5"/>
    <w:rsid w:val="00A82F62"/>
    <w:rsid w:val="00A84EB5"/>
    <w:rsid w:val="00A87E68"/>
    <w:rsid w:val="00A92ABC"/>
    <w:rsid w:val="00A95C6B"/>
    <w:rsid w:val="00AA0FC4"/>
    <w:rsid w:val="00AA4931"/>
    <w:rsid w:val="00AB1FEC"/>
    <w:rsid w:val="00AB3020"/>
    <w:rsid w:val="00AB4149"/>
    <w:rsid w:val="00AD6E4C"/>
    <w:rsid w:val="00AD7E43"/>
    <w:rsid w:val="00AE02C2"/>
    <w:rsid w:val="00AE333B"/>
    <w:rsid w:val="00AE3FA1"/>
    <w:rsid w:val="00AF0053"/>
    <w:rsid w:val="00AF385A"/>
    <w:rsid w:val="00B02A3D"/>
    <w:rsid w:val="00B03FBE"/>
    <w:rsid w:val="00B102BC"/>
    <w:rsid w:val="00B14EB5"/>
    <w:rsid w:val="00B1777B"/>
    <w:rsid w:val="00B20A79"/>
    <w:rsid w:val="00B233B0"/>
    <w:rsid w:val="00B24181"/>
    <w:rsid w:val="00B245C1"/>
    <w:rsid w:val="00B3167C"/>
    <w:rsid w:val="00B32980"/>
    <w:rsid w:val="00B33A83"/>
    <w:rsid w:val="00B42F18"/>
    <w:rsid w:val="00B44C42"/>
    <w:rsid w:val="00B46EDD"/>
    <w:rsid w:val="00B46F78"/>
    <w:rsid w:val="00B474E1"/>
    <w:rsid w:val="00B47B43"/>
    <w:rsid w:val="00B521B6"/>
    <w:rsid w:val="00B576BE"/>
    <w:rsid w:val="00B6048C"/>
    <w:rsid w:val="00B6442B"/>
    <w:rsid w:val="00B661EE"/>
    <w:rsid w:val="00B718F1"/>
    <w:rsid w:val="00B72B64"/>
    <w:rsid w:val="00B863CB"/>
    <w:rsid w:val="00B94922"/>
    <w:rsid w:val="00B95469"/>
    <w:rsid w:val="00B971B4"/>
    <w:rsid w:val="00BA2394"/>
    <w:rsid w:val="00BA2C80"/>
    <w:rsid w:val="00BA44BA"/>
    <w:rsid w:val="00BB0C26"/>
    <w:rsid w:val="00BB40C8"/>
    <w:rsid w:val="00BC5E80"/>
    <w:rsid w:val="00BE1101"/>
    <w:rsid w:val="00BE36AC"/>
    <w:rsid w:val="00BE442C"/>
    <w:rsid w:val="00BF06E7"/>
    <w:rsid w:val="00BF3D38"/>
    <w:rsid w:val="00C03238"/>
    <w:rsid w:val="00C05C32"/>
    <w:rsid w:val="00C10093"/>
    <w:rsid w:val="00C12B7E"/>
    <w:rsid w:val="00C140BB"/>
    <w:rsid w:val="00C26B4A"/>
    <w:rsid w:val="00C3214B"/>
    <w:rsid w:val="00C33BFF"/>
    <w:rsid w:val="00C40C94"/>
    <w:rsid w:val="00C41871"/>
    <w:rsid w:val="00C46555"/>
    <w:rsid w:val="00C46FAE"/>
    <w:rsid w:val="00C50848"/>
    <w:rsid w:val="00C52965"/>
    <w:rsid w:val="00C5491D"/>
    <w:rsid w:val="00C62213"/>
    <w:rsid w:val="00C65343"/>
    <w:rsid w:val="00C6618F"/>
    <w:rsid w:val="00C75FA6"/>
    <w:rsid w:val="00C8077E"/>
    <w:rsid w:val="00C80EA2"/>
    <w:rsid w:val="00C80EE7"/>
    <w:rsid w:val="00C814B1"/>
    <w:rsid w:val="00C86D13"/>
    <w:rsid w:val="00C909F9"/>
    <w:rsid w:val="00C94157"/>
    <w:rsid w:val="00C950B5"/>
    <w:rsid w:val="00C96DC7"/>
    <w:rsid w:val="00CA20A1"/>
    <w:rsid w:val="00CA257F"/>
    <w:rsid w:val="00CA287F"/>
    <w:rsid w:val="00CA4001"/>
    <w:rsid w:val="00CA69E3"/>
    <w:rsid w:val="00CB59B4"/>
    <w:rsid w:val="00CB64B3"/>
    <w:rsid w:val="00CC2495"/>
    <w:rsid w:val="00CC3BA4"/>
    <w:rsid w:val="00CC7338"/>
    <w:rsid w:val="00CD005F"/>
    <w:rsid w:val="00CD2CDD"/>
    <w:rsid w:val="00CD2EEB"/>
    <w:rsid w:val="00CE2173"/>
    <w:rsid w:val="00CF1712"/>
    <w:rsid w:val="00D16A17"/>
    <w:rsid w:val="00D177EF"/>
    <w:rsid w:val="00D21FFA"/>
    <w:rsid w:val="00D23E95"/>
    <w:rsid w:val="00D27977"/>
    <w:rsid w:val="00D34599"/>
    <w:rsid w:val="00D35587"/>
    <w:rsid w:val="00D36C6C"/>
    <w:rsid w:val="00D400D6"/>
    <w:rsid w:val="00D4191C"/>
    <w:rsid w:val="00D41F65"/>
    <w:rsid w:val="00D43CE8"/>
    <w:rsid w:val="00D44DBC"/>
    <w:rsid w:val="00D5025A"/>
    <w:rsid w:val="00D55361"/>
    <w:rsid w:val="00D55744"/>
    <w:rsid w:val="00D616B2"/>
    <w:rsid w:val="00D66696"/>
    <w:rsid w:val="00D7117A"/>
    <w:rsid w:val="00D720AB"/>
    <w:rsid w:val="00D72130"/>
    <w:rsid w:val="00D804AD"/>
    <w:rsid w:val="00D80C40"/>
    <w:rsid w:val="00D81ED2"/>
    <w:rsid w:val="00D85836"/>
    <w:rsid w:val="00D85B5E"/>
    <w:rsid w:val="00D86B71"/>
    <w:rsid w:val="00D87D5C"/>
    <w:rsid w:val="00D87FCE"/>
    <w:rsid w:val="00D94081"/>
    <w:rsid w:val="00DA1287"/>
    <w:rsid w:val="00DA3F1D"/>
    <w:rsid w:val="00DA5ACB"/>
    <w:rsid w:val="00DA656B"/>
    <w:rsid w:val="00DA7990"/>
    <w:rsid w:val="00DB393F"/>
    <w:rsid w:val="00DB60A2"/>
    <w:rsid w:val="00DB7DCE"/>
    <w:rsid w:val="00DC046C"/>
    <w:rsid w:val="00DC14FF"/>
    <w:rsid w:val="00DC220B"/>
    <w:rsid w:val="00DC3CB4"/>
    <w:rsid w:val="00DC3CD4"/>
    <w:rsid w:val="00DC68BD"/>
    <w:rsid w:val="00DD0F3A"/>
    <w:rsid w:val="00DD32EB"/>
    <w:rsid w:val="00DD4A7F"/>
    <w:rsid w:val="00DD589F"/>
    <w:rsid w:val="00DD68F6"/>
    <w:rsid w:val="00DE3B16"/>
    <w:rsid w:val="00DE5569"/>
    <w:rsid w:val="00DF28AF"/>
    <w:rsid w:val="00DF3637"/>
    <w:rsid w:val="00DF3722"/>
    <w:rsid w:val="00DF423E"/>
    <w:rsid w:val="00DF43FE"/>
    <w:rsid w:val="00DF4D37"/>
    <w:rsid w:val="00E018D8"/>
    <w:rsid w:val="00E01C2C"/>
    <w:rsid w:val="00E0521A"/>
    <w:rsid w:val="00E055ED"/>
    <w:rsid w:val="00E05639"/>
    <w:rsid w:val="00E05943"/>
    <w:rsid w:val="00E063BA"/>
    <w:rsid w:val="00E06464"/>
    <w:rsid w:val="00E140B1"/>
    <w:rsid w:val="00E15229"/>
    <w:rsid w:val="00E230FE"/>
    <w:rsid w:val="00E236B5"/>
    <w:rsid w:val="00E24E79"/>
    <w:rsid w:val="00E276C5"/>
    <w:rsid w:val="00E31582"/>
    <w:rsid w:val="00E328AD"/>
    <w:rsid w:val="00E35EA3"/>
    <w:rsid w:val="00E46029"/>
    <w:rsid w:val="00E500B9"/>
    <w:rsid w:val="00E54F96"/>
    <w:rsid w:val="00E57157"/>
    <w:rsid w:val="00E6116C"/>
    <w:rsid w:val="00E63483"/>
    <w:rsid w:val="00E67DA6"/>
    <w:rsid w:val="00E7017D"/>
    <w:rsid w:val="00E8023C"/>
    <w:rsid w:val="00E82C21"/>
    <w:rsid w:val="00E87500"/>
    <w:rsid w:val="00E92A2A"/>
    <w:rsid w:val="00E97CC3"/>
    <w:rsid w:val="00EA1FD8"/>
    <w:rsid w:val="00EA303A"/>
    <w:rsid w:val="00EB2C3C"/>
    <w:rsid w:val="00EB30D6"/>
    <w:rsid w:val="00EC0010"/>
    <w:rsid w:val="00EC4711"/>
    <w:rsid w:val="00EC5A0E"/>
    <w:rsid w:val="00EC6BA4"/>
    <w:rsid w:val="00ED37F8"/>
    <w:rsid w:val="00ED38B3"/>
    <w:rsid w:val="00EE3FF6"/>
    <w:rsid w:val="00EF6BD7"/>
    <w:rsid w:val="00EF7999"/>
    <w:rsid w:val="00EF7E84"/>
    <w:rsid w:val="00F066BC"/>
    <w:rsid w:val="00F06BE0"/>
    <w:rsid w:val="00F165AE"/>
    <w:rsid w:val="00F22624"/>
    <w:rsid w:val="00F27B9E"/>
    <w:rsid w:val="00F3029F"/>
    <w:rsid w:val="00F32079"/>
    <w:rsid w:val="00F37C0F"/>
    <w:rsid w:val="00F4368C"/>
    <w:rsid w:val="00F44037"/>
    <w:rsid w:val="00F44B53"/>
    <w:rsid w:val="00F4562A"/>
    <w:rsid w:val="00F46564"/>
    <w:rsid w:val="00F4759F"/>
    <w:rsid w:val="00F50C79"/>
    <w:rsid w:val="00F541B2"/>
    <w:rsid w:val="00F54460"/>
    <w:rsid w:val="00F54E0B"/>
    <w:rsid w:val="00F60A84"/>
    <w:rsid w:val="00F62F85"/>
    <w:rsid w:val="00F64190"/>
    <w:rsid w:val="00F66651"/>
    <w:rsid w:val="00F67BF3"/>
    <w:rsid w:val="00F7126C"/>
    <w:rsid w:val="00F71AD2"/>
    <w:rsid w:val="00F762BE"/>
    <w:rsid w:val="00F831EE"/>
    <w:rsid w:val="00F833C3"/>
    <w:rsid w:val="00F908E5"/>
    <w:rsid w:val="00F96BE8"/>
    <w:rsid w:val="00FA0370"/>
    <w:rsid w:val="00FA20A6"/>
    <w:rsid w:val="00FA3E3D"/>
    <w:rsid w:val="00FA4306"/>
    <w:rsid w:val="00FA5CCD"/>
    <w:rsid w:val="00FB0C03"/>
    <w:rsid w:val="00FB4011"/>
    <w:rsid w:val="00FB5AAB"/>
    <w:rsid w:val="00FC521C"/>
    <w:rsid w:val="00FE1221"/>
    <w:rsid w:val="00FE763C"/>
    <w:rsid w:val="00FE7E14"/>
    <w:rsid w:val="00FF07A1"/>
    <w:rsid w:val="00FF31A8"/>
    <w:rsid w:val="00FF3525"/>
    <w:rsid w:val="00FF3FEA"/>
    <w:rsid w:val="00FF4030"/>
    <w:rsid w:val="01880A62"/>
    <w:rsid w:val="018C543E"/>
    <w:rsid w:val="04B238AC"/>
    <w:rsid w:val="05143577"/>
    <w:rsid w:val="05463CB0"/>
    <w:rsid w:val="057826E4"/>
    <w:rsid w:val="07C04FE6"/>
    <w:rsid w:val="08044BA2"/>
    <w:rsid w:val="088E4E0B"/>
    <w:rsid w:val="0BC06A63"/>
    <w:rsid w:val="0D595CA6"/>
    <w:rsid w:val="0DA46988"/>
    <w:rsid w:val="0E932E4B"/>
    <w:rsid w:val="10550558"/>
    <w:rsid w:val="12615873"/>
    <w:rsid w:val="1427633B"/>
    <w:rsid w:val="143C2698"/>
    <w:rsid w:val="144E098F"/>
    <w:rsid w:val="197F3CF6"/>
    <w:rsid w:val="1995310A"/>
    <w:rsid w:val="1A0471C2"/>
    <w:rsid w:val="1BBB056A"/>
    <w:rsid w:val="1C562B71"/>
    <w:rsid w:val="1EDD2F5F"/>
    <w:rsid w:val="1F3343CE"/>
    <w:rsid w:val="20510C62"/>
    <w:rsid w:val="20E60040"/>
    <w:rsid w:val="22882EFC"/>
    <w:rsid w:val="25626AFC"/>
    <w:rsid w:val="26A86ABF"/>
    <w:rsid w:val="295B6F1E"/>
    <w:rsid w:val="2C53722C"/>
    <w:rsid w:val="2DD86571"/>
    <w:rsid w:val="2E9D07E9"/>
    <w:rsid w:val="2EDB76EA"/>
    <w:rsid w:val="2EFB51B4"/>
    <w:rsid w:val="30191ADD"/>
    <w:rsid w:val="31F728BB"/>
    <w:rsid w:val="345F36EE"/>
    <w:rsid w:val="35AC288B"/>
    <w:rsid w:val="35E864D2"/>
    <w:rsid w:val="36087920"/>
    <w:rsid w:val="37273B0A"/>
    <w:rsid w:val="39CC20FA"/>
    <w:rsid w:val="3BA77A17"/>
    <w:rsid w:val="3F00345D"/>
    <w:rsid w:val="3F2A6898"/>
    <w:rsid w:val="3F822BF5"/>
    <w:rsid w:val="3FF73083"/>
    <w:rsid w:val="405255E7"/>
    <w:rsid w:val="42180A2D"/>
    <w:rsid w:val="4275609F"/>
    <w:rsid w:val="42B81575"/>
    <w:rsid w:val="46DD1374"/>
    <w:rsid w:val="48A254B1"/>
    <w:rsid w:val="48D945DB"/>
    <w:rsid w:val="49621443"/>
    <w:rsid w:val="4A723410"/>
    <w:rsid w:val="4C6C4C79"/>
    <w:rsid w:val="4EAC373B"/>
    <w:rsid w:val="4F680C10"/>
    <w:rsid w:val="4F6F756E"/>
    <w:rsid w:val="510A1AA3"/>
    <w:rsid w:val="51BD6214"/>
    <w:rsid w:val="546A583D"/>
    <w:rsid w:val="5472459D"/>
    <w:rsid w:val="552B1E67"/>
    <w:rsid w:val="560128C3"/>
    <w:rsid w:val="561D166F"/>
    <w:rsid w:val="562C1EC7"/>
    <w:rsid w:val="587557AF"/>
    <w:rsid w:val="5C9862D6"/>
    <w:rsid w:val="5DD7E3C9"/>
    <w:rsid w:val="5F296833"/>
    <w:rsid w:val="5F3720EF"/>
    <w:rsid w:val="5F8E42F7"/>
    <w:rsid w:val="5FE1552C"/>
    <w:rsid w:val="600526A8"/>
    <w:rsid w:val="61D86E2C"/>
    <w:rsid w:val="643543C3"/>
    <w:rsid w:val="64FF1C32"/>
    <w:rsid w:val="65B85CE8"/>
    <w:rsid w:val="66A87D63"/>
    <w:rsid w:val="67632780"/>
    <w:rsid w:val="69BC3CD0"/>
    <w:rsid w:val="6FDED2F2"/>
    <w:rsid w:val="6FFFDCD4"/>
    <w:rsid w:val="71E638D9"/>
    <w:rsid w:val="738D4BA7"/>
    <w:rsid w:val="74180FCB"/>
    <w:rsid w:val="75595C40"/>
    <w:rsid w:val="776E2474"/>
    <w:rsid w:val="789671DE"/>
    <w:rsid w:val="7A0A0F80"/>
    <w:rsid w:val="7A241BE3"/>
    <w:rsid w:val="7C5D38D9"/>
    <w:rsid w:val="7DDE266C"/>
    <w:rsid w:val="7EF5577F"/>
    <w:rsid w:val="A3D6C2B5"/>
    <w:rsid w:val="BBDD1E3C"/>
    <w:rsid w:val="BC6FC1FB"/>
    <w:rsid w:val="D16F7983"/>
    <w:rsid w:val="D9EEF01C"/>
    <w:rsid w:val="DEF77790"/>
    <w:rsid w:val="E8DF0973"/>
    <w:rsid w:val="F777C3B6"/>
    <w:rsid w:val="FD7F86BC"/>
    <w:rsid w:val="FDAF6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eastAsia="仿宋_GB2312"/>
    </w:rPr>
  </w:style>
  <w:style w:type="paragraph" w:styleId="6">
    <w:name w:val="Body Text Indent"/>
    <w:basedOn w:val="1"/>
    <w:link w:val="27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link w:val="26"/>
    <w:unhideWhenUsed/>
    <w:qFormat/>
    <w:uiPriority w:val="0"/>
    <w:pPr>
      <w:ind w:firstLine="420" w:firstLineChars="200"/>
    </w:pPr>
    <w:rPr>
      <w:rFonts w:ascii="Calibri" w:hAnsi="Calibri"/>
      <w:sz w:val="21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_Style 10"/>
    <w:basedOn w:val="1"/>
    <w:next w:val="20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4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2">
    <w:name w:val=" Char"/>
    <w:basedOn w:val="1"/>
    <w:qFormat/>
    <w:uiPriority w:val="0"/>
    <w:pPr>
      <w:tabs>
        <w:tab w:val="left" w:pos="4665"/>
        <w:tab w:val="left" w:pos="8970"/>
      </w:tabs>
      <w:ind w:firstLine="400"/>
    </w:pPr>
    <w:rPr>
      <w:sz w:val="21"/>
      <w:szCs w:val="24"/>
    </w:rPr>
  </w:style>
  <w:style w:type="paragraph" w:customStyle="1" w:styleId="23">
    <w:name w:val="Char Char Char1 Char Char Char Char"/>
    <w:basedOn w:val="1"/>
    <w:qFormat/>
    <w:uiPriority w:val="0"/>
    <w:rPr>
      <w:sz w:val="21"/>
      <w:szCs w:val="24"/>
    </w:rPr>
  </w:style>
  <w:style w:type="character" w:customStyle="1" w:styleId="24">
    <w:name w:val="标题 1 Char"/>
    <w:basedOn w:val="15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25">
    <w:name w:val="标题 2 Char"/>
    <w:basedOn w:val="15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6">
    <w:name w:val="正文首行缩进 2 Char"/>
    <w:basedOn w:val="27"/>
    <w:link w:val="12"/>
    <w:qFormat/>
    <w:uiPriority w:val="0"/>
    <w:rPr>
      <w:rFonts w:ascii="Calibri" w:hAnsi="Calibri"/>
      <w:sz w:val="21"/>
      <w:szCs w:val="24"/>
    </w:rPr>
  </w:style>
  <w:style w:type="character" w:customStyle="1" w:styleId="27">
    <w:name w:val="正文文本缩进 Char"/>
    <w:basedOn w:val="15"/>
    <w:link w:val="6"/>
    <w:qFormat/>
    <w:uiPriority w:val="0"/>
    <w:rPr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Administrator\&#26700;&#38754;\&#24120;&#29992;&#27169;&#26495;\&#35831;&#31034;---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请示---模板</Template>
  <Company>Microsoft</Company>
  <Pages>9</Pages>
  <Words>2781</Words>
  <Characters>3156</Characters>
  <Lines>10</Lines>
  <Paragraphs>3</Paragraphs>
  <TotalTime>61</TotalTime>
  <ScaleCrop>false</ScaleCrop>
  <LinksUpToDate>false</LinksUpToDate>
  <CharactersWithSpaces>3162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2021-03-13T11:32:00Z</dcterms:created>
  <dc:creator>User</dc:creator>
  <cp:lastModifiedBy>greatwall</cp:lastModifiedBy>
  <cp:lastPrinted>2022-05-23T16:51:00Z</cp:lastPrinted>
  <dcterms:modified xsi:type="dcterms:W3CDTF">2023-10-30T11:57:55Z</dcterms:modified>
  <dc:title>关于确定牛菲菲等198名同志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A902A8CD0ED24B3BBDE9A6522665FFC6_12</vt:lpwstr>
  </property>
</Properties>
</file>